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1A7" w:rsidRPr="00C311A7" w:rsidRDefault="00C311A7" w:rsidP="00C311A7">
      <w:pPr>
        <w:pStyle w:val="isselectedend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Dear Sir or Madam,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 xml:space="preserve">My name is Ondřej Slezák, and I am contacting you on behalf of Rivet Factory Group </w:t>
      </w:r>
      <w:proofErr w:type="spellStart"/>
      <w:r w:rsidRPr="00C311A7">
        <w:rPr>
          <w:rFonts w:ascii="Arial" w:hAnsi="Arial" w:cs="Arial"/>
          <w:lang w:val="en-GB"/>
        </w:rPr>
        <w:t>s.r.o.</w:t>
      </w:r>
      <w:proofErr w:type="spellEnd"/>
      <w:r w:rsidRPr="00C311A7">
        <w:rPr>
          <w:rFonts w:ascii="Arial" w:hAnsi="Arial" w:cs="Arial"/>
          <w:lang w:val="en-GB"/>
        </w:rPr>
        <w:t>, a Czech-based company specializing in the production of professional pneumatic-hydraulic riveting tools.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We are currently looking for reliable manufacturing partners in Bulgaria for the production of machined parts, and your company has been identified as a potential supplier.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At this stage, we would like to request your quotation and technical feedback for two sample machined parts, which are representative of a portion of our regular production requirements.</w:t>
      </w:r>
    </w:p>
    <w:p w:rsidR="00C311A7" w:rsidRPr="00C311A7" w:rsidRDefault="00C311A7" w:rsidP="00C311A7">
      <w:pPr>
        <w:pStyle w:val="isselectedend"/>
        <w:rPr>
          <w:rFonts w:ascii="Arial" w:hAnsi="Arial" w:cs="Arial"/>
          <w:lang w:val="en-GB"/>
        </w:rPr>
      </w:pPr>
      <w:r w:rsidRPr="00C311A7">
        <w:rPr>
          <w:rStyle w:val="Siln"/>
          <w:rFonts w:ascii="Arial" w:hAnsi="Arial" w:cs="Arial"/>
          <w:lang w:val="en-GB"/>
        </w:rPr>
        <w:t>Part 1:</w:t>
      </w:r>
      <w:r w:rsidRPr="00C311A7">
        <w:rPr>
          <w:rFonts w:ascii="Arial" w:hAnsi="Arial" w:cs="Arial"/>
          <w:lang w:val="en-GB"/>
        </w:rPr>
        <w:t xml:space="preserve"> D-1400106 Mandrel</w:t>
      </w:r>
      <w:r w:rsidRPr="00C311A7">
        <w:rPr>
          <w:rFonts w:ascii="Arial" w:hAnsi="Arial" w:cs="Arial"/>
          <w:lang w:val="en-GB"/>
        </w:rPr>
        <w:br/>
        <w:t>Suitable for production on a Swiss-type CNC lathe</w:t>
      </w:r>
      <w:r w:rsidRPr="00C311A7">
        <w:rPr>
          <w:rFonts w:ascii="Arial" w:hAnsi="Arial" w:cs="Arial"/>
          <w:lang w:val="en-GB"/>
        </w:rPr>
        <w:br/>
        <w:t>Estimated annual volume: 25,000 pcs</w:t>
      </w:r>
    </w:p>
    <w:p w:rsidR="00C311A7" w:rsidRPr="00C311A7" w:rsidRDefault="00C311A7" w:rsidP="00C311A7">
      <w:pPr>
        <w:pStyle w:val="isselectedend"/>
        <w:rPr>
          <w:rFonts w:ascii="Arial" w:hAnsi="Arial" w:cs="Arial"/>
          <w:lang w:val="en-GB"/>
        </w:rPr>
      </w:pPr>
      <w:r w:rsidRPr="00C311A7">
        <w:rPr>
          <w:rStyle w:val="Siln"/>
          <w:rFonts w:ascii="Arial" w:hAnsi="Arial" w:cs="Arial"/>
          <w:lang w:val="en-GB"/>
        </w:rPr>
        <w:t>Part 2:</w:t>
      </w:r>
      <w:r w:rsidRPr="00C311A7">
        <w:rPr>
          <w:rFonts w:ascii="Arial" w:hAnsi="Arial" w:cs="Arial"/>
          <w:lang w:val="en-GB"/>
        </w:rPr>
        <w:t xml:space="preserve"> D-1102403 Body Bottom</w:t>
      </w:r>
      <w:r w:rsidRPr="00C311A7">
        <w:rPr>
          <w:rFonts w:ascii="Arial" w:hAnsi="Arial" w:cs="Arial"/>
          <w:lang w:val="en-GB"/>
        </w:rPr>
        <w:br/>
        <w:t xml:space="preserve">Suitable for production on a CNC machining </w:t>
      </w:r>
      <w:proofErr w:type="spellStart"/>
      <w:r w:rsidRPr="00C311A7">
        <w:rPr>
          <w:rFonts w:ascii="Arial" w:hAnsi="Arial" w:cs="Arial"/>
          <w:lang w:val="en-GB"/>
        </w:rPr>
        <w:t>center</w:t>
      </w:r>
      <w:proofErr w:type="spellEnd"/>
      <w:r w:rsidRPr="00C311A7">
        <w:rPr>
          <w:rFonts w:ascii="Arial" w:hAnsi="Arial" w:cs="Arial"/>
          <w:lang w:val="en-GB"/>
        </w:rPr>
        <w:br/>
        <w:t>Estimated annual volume: 3,000 pcs</w:t>
      </w:r>
    </w:p>
    <w:p w:rsidR="00C311A7" w:rsidRPr="00C311A7" w:rsidRDefault="00C311A7" w:rsidP="00C311A7">
      <w:pPr>
        <w:pStyle w:val="isselectedend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Technical drawings and photographs of both parts are attached.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We are particularly interested in partners with experience in CNC machining and the ability to ensure consistent quality and reliable delivery.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If the initial cooperation proves successful, we see strong potential for long-term collaboration and increased production volumes.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Should you require any additional information, please do not hesitate to contact me.</w:t>
      </w:r>
    </w:p>
    <w:p w:rsid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I look forward to your response.</w:t>
      </w:r>
    </w:p>
    <w:p w:rsidR="00C311A7" w:rsidRPr="00C311A7" w:rsidRDefault="00C311A7" w:rsidP="00C311A7">
      <w:pPr>
        <w:pStyle w:val="isselectedend"/>
        <w:jc w:val="both"/>
        <w:rPr>
          <w:rFonts w:ascii="Arial" w:hAnsi="Arial" w:cs="Arial"/>
          <w:lang w:val="en-GB"/>
        </w:rPr>
      </w:pPr>
    </w:p>
    <w:p w:rsidR="00C311A7" w:rsidRPr="00C311A7" w:rsidRDefault="00C311A7" w:rsidP="00C311A7">
      <w:pPr>
        <w:pStyle w:val="Normlnweb"/>
        <w:rPr>
          <w:rFonts w:ascii="Arial" w:hAnsi="Arial" w:cs="Arial"/>
          <w:lang w:val="en-GB"/>
        </w:rPr>
      </w:pPr>
      <w:r w:rsidRPr="00C311A7">
        <w:rPr>
          <w:rFonts w:ascii="Arial" w:hAnsi="Arial" w:cs="Arial"/>
          <w:lang w:val="en-GB"/>
        </w:rPr>
        <w:t>Best regards,</w:t>
      </w:r>
      <w:r w:rsidRPr="00C311A7">
        <w:rPr>
          <w:rFonts w:ascii="Arial" w:hAnsi="Arial" w:cs="Arial"/>
          <w:lang w:val="en-GB"/>
        </w:rPr>
        <w:br/>
        <w:t>Bc. Ondřej Slezák</w:t>
      </w:r>
      <w:r w:rsidRPr="00C311A7">
        <w:rPr>
          <w:rFonts w:ascii="Arial" w:hAnsi="Arial" w:cs="Arial"/>
          <w:lang w:val="en-GB"/>
        </w:rPr>
        <w:br/>
        <w:t>Managing Director</w:t>
      </w:r>
      <w:r w:rsidRPr="00C311A7">
        <w:rPr>
          <w:rFonts w:ascii="Arial" w:hAnsi="Arial" w:cs="Arial"/>
          <w:lang w:val="en-GB"/>
        </w:rPr>
        <w:br/>
        <w:t xml:space="preserve">Rivet Factory Group </w:t>
      </w:r>
      <w:proofErr w:type="spellStart"/>
      <w:r w:rsidRPr="00C311A7">
        <w:rPr>
          <w:rFonts w:ascii="Arial" w:hAnsi="Arial" w:cs="Arial"/>
          <w:lang w:val="en-GB"/>
        </w:rPr>
        <w:t>s.r.o.</w:t>
      </w:r>
      <w:proofErr w:type="spellEnd"/>
      <w:r w:rsidRPr="00C311A7">
        <w:rPr>
          <w:rFonts w:ascii="Arial" w:hAnsi="Arial" w:cs="Arial"/>
          <w:lang w:val="en-GB"/>
        </w:rPr>
        <w:br/>
      </w:r>
      <w:hyperlink r:id="rId7" w:history="1">
        <w:r w:rsidRPr="00C311A7">
          <w:rPr>
            <w:rStyle w:val="Hypertextovodkaz"/>
            <w:rFonts w:ascii="Arial" w:hAnsi="Arial" w:cs="Arial"/>
            <w:lang w:val="en-GB"/>
          </w:rPr>
          <w:t>ondrej.slezak@rivetfactory.com</w:t>
        </w:r>
      </w:hyperlink>
      <w:r w:rsidRPr="00C311A7">
        <w:rPr>
          <w:rFonts w:ascii="Arial" w:hAnsi="Arial" w:cs="Arial"/>
          <w:lang w:val="en-GB"/>
        </w:rPr>
        <w:br/>
        <w:t>+420 776 157</w:t>
      </w:r>
      <w:r w:rsidRPr="00C311A7">
        <w:rPr>
          <w:rFonts w:ascii="Arial" w:hAnsi="Arial" w:cs="Arial"/>
          <w:lang w:val="en-GB"/>
        </w:rPr>
        <w:t> </w:t>
      </w:r>
      <w:r w:rsidRPr="00C311A7">
        <w:rPr>
          <w:rFonts w:ascii="Arial" w:hAnsi="Arial" w:cs="Arial"/>
          <w:lang w:val="en-GB"/>
        </w:rPr>
        <w:t>296</w:t>
      </w:r>
    </w:p>
    <w:p w:rsidR="00C311A7" w:rsidRPr="00C311A7" w:rsidRDefault="00C311A7" w:rsidP="00C311A7">
      <w:pPr>
        <w:rPr>
          <w:rFonts w:ascii="Arial" w:hAnsi="Arial" w:cs="Arial"/>
          <w:lang w:val="en-GB"/>
        </w:rPr>
      </w:pPr>
    </w:p>
    <w:sectPr w:rsidR="00C311A7" w:rsidRPr="00C311A7" w:rsidSect="009E4CB6">
      <w:headerReference w:type="default" r:id="rId8"/>
      <w:footerReference w:type="default" r:id="rId9"/>
      <w:pgSz w:w="11906" w:h="16838"/>
      <w:pgMar w:top="1417" w:right="1417" w:bottom="1417" w:left="1417" w:header="2270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E9A" w:rsidRDefault="00332E9A" w:rsidP="00FE0238">
      <w:pPr>
        <w:spacing w:after="0" w:line="240" w:lineRule="auto"/>
      </w:pPr>
      <w:r>
        <w:separator/>
      </w:r>
    </w:p>
  </w:endnote>
  <w:endnote w:type="continuationSeparator" w:id="0">
    <w:p w:rsidR="00332E9A" w:rsidRDefault="00332E9A" w:rsidP="00FE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(OTF) Bold">
    <w:altName w:val="Source Sans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F56" w:rsidRDefault="00272FD9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9BB70C" wp14:editId="6CCD2934">
              <wp:simplePos x="0" y="0"/>
              <wp:positionH relativeFrom="margin">
                <wp:posOffset>658495</wp:posOffset>
              </wp:positionH>
              <wp:positionV relativeFrom="paragraph">
                <wp:posOffset>63500</wp:posOffset>
              </wp:positionV>
              <wp:extent cx="443865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7999" w:rsidRDefault="00112407" w:rsidP="00112407">
                          <w:pPr>
                            <w:pStyle w:val="Headline7070CenterHead7070"/>
                            <w:spacing w:line="360" w:lineRule="auto"/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</w:pPr>
                          <w:r w:rsidRPr="00301310">
                            <w:rPr>
                              <w:rFonts w:ascii="Arial" w:hAnsi="Arial" w:cs="Arial"/>
                              <w:color w:val="8E96A3"/>
                              <w:sz w:val="14"/>
                              <w:szCs w:val="14"/>
                            </w:rPr>
                            <w:t xml:space="preserve">Rivet Factory </w:t>
                          </w:r>
                          <w:r w:rsidR="006503B9">
                            <w:rPr>
                              <w:rFonts w:ascii="Arial" w:hAnsi="Arial" w:cs="Arial"/>
                              <w:color w:val="8E96A3"/>
                              <w:sz w:val="14"/>
                              <w:szCs w:val="14"/>
                            </w:rPr>
                            <w:t>Group</w:t>
                          </w:r>
                          <w:r w:rsidRPr="00301310">
                            <w:rPr>
                              <w:rFonts w:ascii="Arial" w:hAnsi="Arial" w:cs="Arial"/>
                              <w:color w:val="8E96A3"/>
                              <w:sz w:val="14"/>
                              <w:szCs w:val="14"/>
                            </w:rPr>
                            <w:t xml:space="preserve"> s.r.o. </w:t>
                          </w:r>
                          <w:proofErr w:type="spellStart"/>
                          <w:r w:rsidRPr="00301310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t>Rytířská</w:t>
                          </w:r>
                          <w:proofErr w:type="spellEnd"/>
                          <w:r w:rsidRPr="00301310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t xml:space="preserve"> 534/13 • 11000 Praha 1 • </w:t>
                          </w:r>
                          <w:r w:rsidR="006503B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t xml:space="preserve">Czech </w:t>
                          </w:r>
                          <w:proofErr w:type="spellStart"/>
                          <w:r w:rsidR="006503B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t>republic</w:t>
                          </w:r>
                          <w:proofErr w:type="spellEnd"/>
                        </w:p>
                        <w:p w:rsidR="00AB3F56" w:rsidRPr="00301310" w:rsidRDefault="00112407" w:rsidP="00112407">
                          <w:pPr>
                            <w:pStyle w:val="Headline7070CenterHead7070"/>
                            <w:spacing w:line="360" w:lineRule="auto"/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</w:pPr>
                          <w:r w:rsidRPr="00301310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br/>
                          </w:r>
                          <w:r w:rsidR="00272FD9" w:rsidRPr="00272FD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fldChar w:fldCharType="begin"/>
                          </w:r>
                          <w:r w:rsidR="00272FD9" w:rsidRPr="00272FD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="00272FD9" w:rsidRPr="00272FD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72FD9" w:rsidRPr="00272FD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  <w:lang w:val="cs-CZ"/>
                            </w:rPr>
                            <w:t>1</w:t>
                          </w:r>
                          <w:r w:rsidR="00272FD9" w:rsidRPr="00272FD9">
                            <w:rPr>
                              <w:rFonts w:ascii="Arial" w:hAnsi="Arial" w:cs="Arial"/>
                              <w:b w:val="0"/>
                              <w:bCs w:val="0"/>
                              <w:color w:val="8E96A3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9BB7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1.85pt;margin-top:5pt;width:34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" stroked="f">
              <v:textbox style="mso-fit-shape-to-text:t">
                <w:txbxContent>
                  <w:p w:rsidR="004B7999" w:rsidRDefault="00112407" w:rsidP="00112407">
                    <w:pPr>
                      <w:pStyle w:val="Headline7070CenterHead7070"/>
                      <w:spacing w:line="360" w:lineRule="auto"/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</w:pPr>
                    <w:r w:rsidRPr="00301310">
                      <w:rPr>
                        <w:rFonts w:ascii="Arial" w:hAnsi="Arial" w:cs="Arial"/>
                        <w:color w:val="8E96A3"/>
                        <w:sz w:val="14"/>
                        <w:szCs w:val="14"/>
                      </w:rPr>
                      <w:t xml:space="preserve">Rivet Factory </w:t>
                    </w:r>
                    <w:r w:rsidR="006503B9">
                      <w:rPr>
                        <w:rFonts w:ascii="Arial" w:hAnsi="Arial" w:cs="Arial"/>
                        <w:color w:val="8E96A3"/>
                        <w:sz w:val="14"/>
                        <w:szCs w:val="14"/>
                      </w:rPr>
                      <w:t>Group</w:t>
                    </w:r>
                    <w:r w:rsidRPr="00301310">
                      <w:rPr>
                        <w:rFonts w:ascii="Arial" w:hAnsi="Arial" w:cs="Arial"/>
                        <w:color w:val="8E96A3"/>
                        <w:sz w:val="14"/>
                        <w:szCs w:val="14"/>
                      </w:rPr>
                      <w:t xml:space="preserve"> s.r.o. </w:t>
                    </w:r>
                    <w:proofErr w:type="spellStart"/>
                    <w:r w:rsidRPr="00301310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t>Rytířská</w:t>
                    </w:r>
                    <w:proofErr w:type="spellEnd"/>
                    <w:r w:rsidRPr="00301310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t xml:space="preserve"> 534/13 • 11000 Praha 1 • </w:t>
                    </w:r>
                    <w:r w:rsidR="006503B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t xml:space="preserve">Czech </w:t>
                    </w:r>
                    <w:proofErr w:type="spellStart"/>
                    <w:r w:rsidR="006503B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t>republic</w:t>
                    </w:r>
                    <w:proofErr w:type="spellEnd"/>
                  </w:p>
                  <w:p w:rsidR="00AB3F56" w:rsidRPr="00301310" w:rsidRDefault="00112407" w:rsidP="00112407">
                    <w:pPr>
                      <w:pStyle w:val="Headline7070CenterHead7070"/>
                      <w:spacing w:line="360" w:lineRule="auto"/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</w:pPr>
                    <w:r w:rsidRPr="00301310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br/>
                    </w:r>
                    <w:r w:rsidR="00272FD9" w:rsidRPr="00272FD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fldChar w:fldCharType="begin"/>
                    </w:r>
                    <w:r w:rsidR="00272FD9" w:rsidRPr="00272FD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instrText>PAGE   \* MERGEFORMAT</w:instrText>
                    </w:r>
                    <w:r w:rsidR="00272FD9" w:rsidRPr="00272FD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fldChar w:fldCharType="separate"/>
                    </w:r>
                    <w:r w:rsidR="00272FD9" w:rsidRPr="00272FD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  <w:lang w:val="cs-CZ"/>
                      </w:rPr>
                      <w:t>1</w:t>
                    </w:r>
                    <w:r w:rsidR="00272FD9" w:rsidRPr="00272FD9">
                      <w:rPr>
                        <w:rFonts w:ascii="Arial" w:hAnsi="Arial" w:cs="Arial"/>
                        <w:b w:val="0"/>
                        <w:bCs w:val="0"/>
                        <w:color w:val="8E96A3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348A04" wp14:editId="0DF32B92">
              <wp:simplePos x="0" y="0"/>
              <wp:positionH relativeFrom="margin">
                <wp:posOffset>374819</wp:posOffset>
              </wp:positionH>
              <wp:positionV relativeFrom="paragraph">
                <wp:posOffset>36325</wp:posOffset>
              </wp:positionV>
              <wp:extent cx="5007183" cy="18661"/>
              <wp:effectExtent l="0" t="0" r="3175" b="635"/>
              <wp:wrapNone/>
              <wp:docPr id="75" name="Přímá spojnic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07183" cy="18661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8A7B97" id="Přímá spojnice 75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5pt,2.85pt" to="423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" strokecolor="black [3200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E9A" w:rsidRDefault="00332E9A" w:rsidP="00FE0238">
      <w:pPr>
        <w:spacing w:after="0" w:line="240" w:lineRule="auto"/>
      </w:pPr>
      <w:r>
        <w:separator/>
      </w:r>
    </w:p>
  </w:footnote>
  <w:footnote w:type="continuationSeparator" w:id="0">
    <w:p w:rsidR="00332E9A" w:rsidRDefault="00332E9A" w:rsidP="00FE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238" w:rsidRDefault="00FE02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A5E612D" wp14:editId="0118B9E6">
          <wp:simplePos x="0" y="0"/>
          <wp:positionH relativeFrom="margin">
            <wp:posOffset>0</wp:posOffset>
          </wp:positionH>
          <wp:positionV relativeFrom="paragraph">
            <wp:posOffset>-566420</wp:posOffset>
          </wp:positionV>
          <wp:extent cx="1800000" cy="255600"/>
          <wp:effectExtent l="0" t="0" r="0" b="0"/>
          <wp:wrapThrough wrapText="bothSides">
            <wp:wrapPolygon edited="0">
              <wp:start x="0" y="0"/>
              <wp:lineTo x="0" y="17731"/>
              <wp:lineTo x="18292" y="19343"/>
              <wp:lineTo x="20121" y="19343"/>
              <wp:lineTo x="21265" y="4836"/>
              <wp:lineTo x="21265" y="0"/>
              <wp:lineTo x="0" y="0"/>
            </wp:wrapPolygon>
          </wp:wrapThrough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vet_Factory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A7"/>
    <w:rsid w:val="000C79A3"/>
    <w:rsid w:val="00112407"/>
    <w:rsid w:val="00272FD9"/>
    <w:rsid w:val="002F62BC"/>
    <w:rsid w:val="00301310"/>
    <w:rsid w:val="00332E9A"/>
    <w:rsid w:val="004B7999"/>
    <w:rsid w:val="004D3501"/>
    <w:rsid w:val="00552371"/>
    <w:rsid w:val="006503B9"/>
    <w:rsid w:val="006807E3"/>
    <w:rsid w:val="0090749F"/>
    <w:rsid w:val="009E4CB6"/>
    <w:rsid w:val="00A77B52"/>
    <w:rsid w:val="00AB3F56"/>
    <w:rsid w:val="00B178FE"/>
    <w:rsid w:val="00C311A7"/>
    <w:rsid w:val="00D917F4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7491C"/>
  <w15:docId w15:val="{E5382F3D-2EC2-49C0-BC01-D963CE10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238"/>
  </w:style>
  <w:style w:type="paragraph" w:styleId="Zpat">
    <w:name w:val="footer"/>
    <w:basedOn w:val="Normln"/>
    <w:link w:val="ZpatChar"/>
    <w:uiPriority w:val="99"/>
    <w:unhideWhenUsed/>
    <w:rsid w:val="00FE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238"/>
  </w:style>
  <w:style w:type="paragraph" w:customStyle="1" w:styleId="Headline7070CenterHead7070">
    <w:name w:val="Headline 70/70 Center (Head 70/70)"/>
    <w:basedOn w:val="Normln"/>
    <w:next w:val="Normln"/>
    <w:uiPriority w:val="99"/>
    <w:rsid w:val="00FE0238"/>
    <w:pPr>
      <w:suppressAutoHyphens/>
      <w:autoSpaceDE w:val="0"/>
      <w:autoSpaceDN w:val="0"/>
      <w:adjustRightInd w:val="0"/>
      <w:spacing w:after="0" w:line="1400" w:lineRule="atLeast"/>
      <w:jc w:val="center"/>
      <w:textAlignment w:val="center"/>
    </w:pPr>
    <w:rPr>
      <w:rFonts w:ascii="Source Sans Pro (OTF) Bold" w:hAnsi="Source Sans Pro (OTF) Bold" w:cs="Source Sans Pro (OTF) Bold"/>
      <w:b/>
      <w:bCs/>
      <w:color w:val="000000"/>
      <w:sz w:val="140"/>
      <w:szCs w:val="140"/>
      <w:lang w:val="de-DE"/>
    </w:rPr>
  </w:style>
  <w:style w:type="paragraph" w:customStyle="1" w:styleId="isselectedend">
    <w:name w:val="isselectedend"/>
    <w:basedOn w:val="Normln"/>
    <w:rsid w:val="00C3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11A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3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1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drej.slezak@rivetfactor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lezak\Documents\Vlastn&#237;%20&#353;ablony%20Office\HL_papir_Group_intern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0965-E377-48CC-BA35-238A9DA3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HL_papir_Group_interni.dotx</Template>
  <TotalTime>4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oslezak</dc:creator>
  <cp:keywords/>
  <dc:description/>
  <cp:lastModifiedBy>Rivet Factory</cp:lastModifiedBy>
  <cp:revision>1</cp:revision>
  <cp:lastPrinted>2021-12-16T12:14:00Z</cp:lastPrinted>
  <dcterms:created xsi:type="dcterms:W3CDTF">2026-03-26T15:04:00Z</dcterms:created>
  <dcterms:modified xsi:type="dcterms:W3CDTF">2026-03-26T15:09:00Z</dcterms:modified>
</cp:coreProperties>
</file>